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hellharbour-profile"/>
    <w:p>
      <w:pPr>
        <w:pStyle w:val="Heading1"/>
      </w:pPr>
      <w:r>
        <w:t xml:space="preserve">Shellharbour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78,256          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Albion_Park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40,440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Shellharbour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41,400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5,085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4,059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43,383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49,000,025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459,420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273,600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1,182,462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2024-11-14T23:32:19Z</dcterms:created>
  <dcterms:modified xsi:type="dcterms:W3CDTF">2024-11-14T23:32:19Z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